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B4" w:rsidRPr="00757C6C" w:rsidRDefault="007C0AB4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 xml:space="preserve">Аннотация </w:t>
      </w:r>
    </w:p>
    <w:p w:rsidR="007C0AB4" w:rsidRPr="00757C6C" w:rsidRDefault="007C0AB4" w:rsidP="004C2FFC">
      <w:pPr>
        <w:jc w:val="center"/>
        <w:rPr>
          <w:b/>
          <w:sz w:val="28"/>
          <w:szCs w:val="28"/>
        </w:rPr>
      </w:pPr>
      <w:r w:rsidRPr="00757C6C">
        <w:rPr>
          <w:b/>
          <w:sz w:val="28"/>
          <w:szCs w:val="28"/>
        </w:rPr>
        <w:t>к рабочей программе по учебному курсу</w:t>
      </w:r>
    </w:p>
    <w:p w:rsidR="007C0AB4" w:rsidRPr="00757C6C" w:rsidRDefault="007C0AB4" w:rsidP="004C2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«Физическая культура» 5-9</w:t>
      </w:r>
      <w:r w:rsidRPr="00757C6C">
        <w:rPr>
          <w:b/>
          <w:sz w:val="28"/>
          <w:szCs w:val="28"/>
        </w:rPr>
        <w:t xml:space="preserve"> класс</w:t>
      </w:r>
    </w:p>
    <w:p w:rsidR="007C0AB4" w:rsidRPr="00757C6C" w:rsidRDefault="007C0AB4" w:rsidP="004C2FFC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  <w:sz w:val="28"/>
          <w:szCs w:val="28"/>
        </w:rPr>
      </w:pPr>
      <w:r w:rsidRPr="00757C6C">
        <w:rPr>
          <w:sz w:val="28"/>
          <w:szCs w:val="28"/>
        </w:rPr>
        <w:t xml:space="preserve">          Рабочая программа рассчитана </w:t>
      </w:r>
      <w:r>
        <w:rPr>
          <w:sz w:val="28"/>
          <w:szCs w:val="28"/>
        </w:rPr>
        <w:t>на изучение предмета «Физическая культура</w:t>
      </w:r>
      <w:r w:rsidRPr="00757C6C">
        <w:rPr>
          <w:sz w:val="28"/>
          <w:szCs w:val="28"/>
        </w:rPr>
        <w:t>» на базовом уровне в общеобразовательном учреждении (средней общеобразовательной школе) и составлена н</w:t>
      </w:r>
      <w:r>
        <w:rPr>
          <w:sz w:val="28"/>
          <w:szCs w:val="28"/>
        </w:rPr>
        <w:t>а основе программы по Физической культуре  для 5-9</w:t>
      </w:r>
      <w:r w:rsidRPr="00757C6C">
        <w:rPr>
          <w:sz w:val="28"/>
          <w:szCs w:val="28"/>
        </w:rPr>
        <w:t xml:space="preserve"> класса </w:t>
      </w:r>
      <w:r>
        <w:rPr>
          <w:color w:val="191919"/>
          <w:sz w:val="28"/>
          <w:szCs w:val="28"/>
        </w:rPr>
        <w:t xml:space="preserve"> авт.-сост. М.Я.Веленский</w:t>
      </w:r>
      <w:r w:rsidRPr="00757C6C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, В.И.Лях  2014</w:t>
      </w:r>
      <w:r w:rsidRPr="00757C6C">
        <w:rPr>
          <w:color w:val="191919"/>
          <w:sz w:val="28"/>
          <w:szCs w:val="28"/>
        </w:rPr>
        <w:t xml:space="preserve">. с учетом </w:t>
      </w:r>
      <w:r w:rsidRPr="00757C6C">
        <w:rPr>
          <w:sz w:val="28"/>
          <w:szCs w:val="28"/>
        </w:rPr>
        <w:t xml:space="preserve">Федерального государственного образовательного стандарта общего образования второго поколения. </w:t>
      </w:r>
    </w:p>
    <w:p w:rsidR="007C0AB4" w:rsidRPr="00757C6C" w:rsidRDefault="007C0AB4" w:rsidP="004C2FFC">
      <w:pPr>
        <w:jc w:val="both"/>
        <w:rPr>
          <w:color w:val="000000"/>
          <w:sz w:val="28"/>
          <w:szCs w:val="28"/>
        </w:rPr>
      </w:pPr>
      <w:r w:rsidRPr="00757C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Рабочая программа по физической культуре</w:t>
      </w:r>
      <w:r w:rsidRPr="00757C6C">
        <w:rPr>
          <w:sz w:val="28"/>
          <w:szCs w:val="28"/>
        </w:rPr>
        <w:t xml:space="preserve"> разработана в  соответствии с требованиями федерального  государственного образовательного стандарта основного общего  образования к резул</w:t>
      </w:r>
      <w:r>
        <w:rPr>
          <w:sz w:val="28"/>
          <w:szCs w:val="28"/>
        </w:rPr>
        <w:t>ьтатам освоения  школьниками 5-9</w:t>
      </w:r>
      <w:r w:rsidRPr="00757C6C">
        <w:rPr>
          <w:sz w:val="28"/>
          <w:szCs w:val="28"/>
        </w:rPr>
        <w:t xml:space="preserve"> х классов  курса </w:t>
      </w:r>
      <w:r>
        <w:rPr>
          <w:sz w:val="28"/>
          <w:szCs w:val="28"/>
        </w:rPr>
        <w:t>фзической культуре.</w:t>
      </w:r>
      <w:r w:rsidRPr="00757C6C">
        <w:rPr>
          <w:color w:val="000000"/>
          <w:sz w:val="28"/>
          <w:szCs w:val="28"/>
        </w:rPr>
        <w:t xml:space="preserve"> </w:t>
      </w:r>
    </w:p>
    <w:p w:rsidR="007C0AB4" w:rsidRPr="00757C6C" w:rsidRDefault="007C0AB4" w:rsidP="00F839A9">
      <w:pPr>
        <w:jc w:val="both"/>
        <w:rPr>
          <w:rFonts w:ascii="Calibri" w:hAnsi="Calibri"/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Учебный план образовательного учреждения на этапе основного общего образования  включает </w:t>
      </w:r>
      <w:r>
        <w:rPr>
          <w:color w:val="000000"/>
          <w:sz w:val="28"/>
          <w:szCs w:val="28"/>
        </w:rPr>
        <w:t>340</w:t>
      </w:r>
      <w:r w:rsidRPr="00757C6C">
        <w:rPr>
          <w:color w:val="000000"/>
          <w:sz w:val="28"/>
          <w:szCs w:val="28"/>
        </w:rPr>
        <w:t xml:space="preserve"> учебных часа для обязательно</w:t>
      </w:r>
      <w:r>
        <w:rPr>
          <w:color w:val="000000"/>
          <w:sz w:val="28"/>
          <w:szCs w:val="28"/>
        </w:rPr>
        <w:t>го изучения предмета «Физическая культура</w:t>
      </w:r>
      <w:r w:rsidRPr="00757C6C">
        <w:rPr>
          <w:color w:val="000000"/>
          <w:sz w:val="28"/>
          <w:szCs w:val="28"/>
        </w:rPr>
        <w:t>». В том числе: в 5, 6</w:t>
      </w:r>
      <w:r>
        <w:rPr>
          <w:color w:val="000000"/>
          <w:sz w:val="28"/>
          <w:szCs w:val="28"/>
        </w:rPr>
        <w:t>,7,8,9 классах по 68 часов, из расчета 2 учебных</w:t>
      </w:r>
      <w:r w:rsidRPr="00757C6C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757C6C">
        <w:rPr>
          <w:color w:val="000000"/>
          <w:sz w:val="28"/>
          <w:szCs w:val="28"/>
        </w:rPr>
        <w:t xml:space="preserve"> в неделю. </w:t>
      </w:r>
    </w:p>
    <w:p w:rsidR="007C0AB4" w:rsidRPr="00757C6C" w:rsidRDefault="007C0AB4" w:rsidP="004C2FFC">
      <w:pPr>
        <w:tabs>
          <w:tab w:val="left" w:pos="709"/>
        </w:tabs>
        <w:rPr>
          <w:sz w:val="28"/>
          <w:szCs w:val="28"/>
        </w:rPr>
      </w:pPr>
      <w:r w:rsidRPr="00757C6C">
        <w:rPr>
          <w:sz w:val="28"/>
          <w:szCs w:val="28"/>
        </w:rPr>
        <w:t xml:space="preserve">       </w:t>
      </w:r>
      <w:r w:rsidRPr="00757C6C">
        <w:rPr>
          <w:spacing w:val="-5"/>
          <w:sz w:val="28"/>
          <w:szCs w:val="28"/>
        </w:rPr>
        <w:t xml:space="preserve">Календарным учебным графиком МОУ « </w:t>
      </w:r>
      <w:r>
        <w:rPr>
          <w:spacing w:val="-5"/>
          <w:sz w:val="28"/>
          <w:szCs w:val="28"/>
        </w:rPr>
        <w:t>Насоновская СОШ</w:t>
      </w:r>
      <w:r w:rsidRPr="00757C6C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Валуйского района Белгородской области  установлено в 5-9</w:t>
      </w:r>
      <w:r w:rsidRPr="00757C6C">
        <w:rPr>
          <w:spacing w:val="-5"/>
          <w:sz w:val="28"/>
          <w:szCs w:val="28"/>
        </w:rPr>
        <w:t xml:space="preserve"> классах 34 учебные недели.</w:t>
      </w:r>
    </w:p>
    <w:p w:rsidR="007C0AB4" w:rsidRPr="00757C6C" w:rsidRDefault="007C0AB4" w:rsidP="004C2FF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Рабочая программа содержит </w:t>
      </w:r>
      <w:r>
        <w:rPr>
          <w:color w:val="000000"/>
          <w:spacing w:val="-2"/>
          <w:sz w:val="28"/>
          <w:szCs w:val="28"/>
        </w:rPr>
        <w:t xml:space="preserve"> всего 68 часов</w:t>
      </w:r>
      <w:r w:rsidRPr="00757C6C">
        <w:rPr>
          <w:color w:val="000000"/>
          <w:spacing w:val="-2"/>
          <w:sz w:val="28"/>
          <w:szCs w:val="28"/>
        </w:rPr>
        <w:t>.</w:t>
      </w:r>
    </w:p>
    <w:p w:rsidR="007C0AB4" w:rsidRPr="00757C6C" w:rsidRDefault="007C0AB4" w:rsidP="004C2FF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       </w:t>
      </w:r>
      <w:r w:rsidRPr="00757C6C">
        <w:rPr>
          <w:sz w:val="28"/>
          <w:szCs w:val="28"/>
        </w:rPr>
        <w:t xml:space="preserve">  </w:t>
      </w:r>
      <w:r w:rsidRPr="00757C6C">
        <w:rPr>
          <w:color w:val="191919"/>
          <w:sz w:val="28"/>
          <w:szCs w:val="28"/>
        </w:rPr>
        <w:t xml:space="preserve">Основными </w:t>
      </w:r>
      <w:r w:rsidRPr="00757C6C">
        <w:rPr>
          <w:b/>
          <w:color w:val="191919"/>
          <w:sz w:val="28"/>
          <w:szCs w:val="28"/>
        </w:rPr>
        <w:t>целями</w:t>
      </w:r>
      <w:r w:rsidRPr="00757C6C">
        <w:rPr>
          <w:color w:val="191919"/>
          <w:sz w:val="28"/>
          <w:szCs w:val="28"/>
        </w:rPr>
        <w:t xml:space="preserve"> изучен</w:t>
      </w:r>
      <w:r>
        <w:rPr>
          <w:color w:val="191919"/>
          <w:sz w:val="28"/>
          <w:szCs w:val="28"/>
        </w:rPr>
        <w:t>ия учебного предмета «Физическая культура</w:t>
      </w:r>
      <w:r w:rsidRPr="00757C6C">
        <w:rPr>
          <w:color w:val="191919"/>
          <w:sz w:val="28"/>
          <w:szCs w:val="28"/>
        </w:rPr>
        <w:t>» в системе основного общего образования являются:</w:t>
      </w:r>
    </w:p>
    <w:p w:rsidR="007C0AB4" w:rsidRPr="00757C6C" w:rsidRDefault="007C0AB4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2"/>
          <w:sz w:val="28"/>
          <w:szCs w:val="28"/>
        </w:rPr>
        <w:t xml:space="preserve"> формиров</w:t>
      </w:r>
      <w:r>
        <w:rPr>
          <w:color w:val="000000"/>
          <w:spacing w:val="-2"/>
          <w:sz w:val="28"/>
          <w:szCs w:val="28"/>
        </w:rPr>
        <w:t>ание целостного представления на</w:t>
      </w:r>
      <w:r w:rsidRPr="00757C6C">
        <w:rPr>
          <w:color w:val="000000"/>
          <w:spacing w:val="-2"/>
          <w:sz w:val="28"/>
          <w:szCs w:val="28"/>
        </w:rPr>
        <w:t xml:space="preserve"> </w:t>
      </w:r>
      <w:r w:rsidRPr="00757C6C">
        <w:rPr>
          <w:color w:val="000000"/>
          <w:spacing w:val="1"/>
          <w:sz w:val="28"/>
          <w:szCs w:val="28"/>
        </w:rPr>
        <w:t xml:space="preserve">основанного на приобретенных знаниях, умениях и способах </w:t>
      </w:r>
      <w:r w:rsidRPr="00757C6C">
        <w:rPr>
          <w:color w:val="000000"/>
          <w:spacing w:val="-5"/>
          <w:sz w:val="28"/>
          <w:szCs w:val="28"/>
        </w:rPr>
        <w:t>деятельности;</w:t>
      </w:r>
    </w:p>
    <w:p w:rsidR="007C0AB4" w:rsidRPr="00757C6C" w:rsidRDefault="007C0AB4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z w:val="28"/>
          <w:szCs w:val="28"/>
        </w:rPr>
        <w:t>приобретение опыта разнообразной практической дея</w:t>
      </w:r>
      <w:r w:rsidRPr="00757C6C">
        <w:rPr>
          <w:color w:val="000000"/>
          <w:sz w:val="28"/>
          <w:szCs w:val="28"/>
        </w:rPr>
        <w:softHyphen/>
      </w:r>
      <w:r w:rsidRPr="00757C6C">
        <w:rPr>
          <w:color w:val="000000"/>
          <w:spacing w:val="3"/>
          <w:sz w:val="28"/>
          <w:szCs w:val="28"/>
        </w:rPr>
        <w:t>тельности с техническими объектами, опыта познания и са</w:t>
      </w:r>
      <w:r w:rsidRPr="00757C6C">
        <w:rPr>
          <w:color w:val="000000"/>
          <w:spacing w:val="3"/>
          <w:sz w:val="28"/>
          <w:szCs w:val="28"/>
        </w:rPr>
        <w:softHyphen/>
      </w:r>
      <w:r w:rsidRPr="00757C6C">
        <w:rPr>
          <w:color w:val="000000"/>
          <w:spacing w:val="-4"/>
          <w:sz w:val="28"/>
          <w:szCs w:val="28"/>
        </w:rPr>
        <w:t>мообразования;</w:t>
      </w:r>
    </w:p>
    <w:p w:rsidR="007C0AB4" w:rsidRPr="00757C6C" w:rsidRDefault="007C0AB4" w:rsidP="004C2FFC">
      <w:pPr>
        <w:widowControl w:val="0"/>
        <w:numPr>
          <w:ilvl w:val="0"/>
          <w:numId w:val="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7C6C">
        <w:rPr>
          <w:color w:val="000000"/>
          <w:spacing w:val="-3"/>
          <w:sz w:val="28"/>
          <w:szCs w:val="28"/>
        </w:rPr>
        <w:t>подготовка к осуществлению осознанного выбора инди</w:t>
      </w:r>
      <w:r w:rsidRPr="00757C6C">
        <w:rPr>
          <w:color w:val="000000"/>
          <w:spacing w:val="-3"/>
          <w:sz w:val="28"/>
          <w:szCs w:val="28"/>
        </w:rPr>
        <w:softHyphen/>
      </w:r>
      <w:r w:rsidRPr="00757C6C">
        <w:rPr>
          <w:color w:val="000000"/>
          <w:spacing w:val="-2"/>
          <w:sz w:val="28"/>
          <w:szCs w:val="28"/>
        </w:rPr>
        <w:t>видуальной траектории последующего профессионального об</w:t>
      </w:r>
      <w:r w:rsidRPr="00757C6C">
        <w:rPr>
          <w:color w:val="000000"/>
          <w:spacing w:val="-2"/>
          <w:sz w:val="28"/>
          <w:szCs w:val="28"/>
        </w:rPr>
        <w:softHyphen/>
      </w:r>
      <w:r w:rsidRPr="00757C6C">
        <w:rPr>
          <w:color w:val="000000"/>
          <w:spacing w:val="1"/>
          <w:sz w:val="28"/>
          <w:szCs w:val="28"/>
        </w:rPr>
        <w:t>разования для труда в сфере промышленного производства.</w:t>
      </w:r>
    </w:p>
    <w:p w:rsidR="007C0AB4" w:rsidRPr="00757C6C" w:rsidRDefault="007C0AB4" w:rsidP="004C2FFC">
      <w:pPr>
        <w:widowControl w:val="0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757C6C">
        <w:rPr>
          <w:color w:val="000000"/>
          <w:sz w:val="28"/>
          <w:szCs w:val="28"/>
        </w:rPr>
        <w:t xml:space="preserve">           </w:t>
      </w:r>
      <w:r>
        <w:rPr>
          <w:color w:val="191919"/>
          <w:sz w:val="28"/>
          <w:szCs w:val="28"/>
        </w:rPr>
        <w:t>Обучение школьников физической культуре</w:t>
      </w:r>
      <w:r w:rsidRPr="00757C6C">
        <w:rPr>
          <w:color w:val="191919"/>
          <w:sz w:val="28"/>
          <w:szCs w:val="28"/>
        </w:rPr>
        <w:t xml:space="preserve">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7C0AB4" w:rsidRPr="00757C6C" w:rsidRDefault="007C0AB4" w:rsidP="004C2FFC">
      <w:pPr>
        <w:rPr>
          <w:sz w:val="28"/>
          <w:szCs w:val="28"/>
        </w:rPr>
      </w:pPr>
      <w:r w:rsidRPr="00757C6C">
        <w:rPr>
          <w:color w:val="191919"/>
          <w:sz w:val="28"/>
          <w:szCs w:val="28"/>
        </w:rPr>
        <w:t xml:space="preserve">         </w:t>
      </w:r>
      <w:r w:rsidRPr="00757C6C">
        <w:rPr>
          <w:b/>
          <w:bCs/>
          <w:sz w:val="28"/>
          <w:szCs w:val="28"/>
        </w:rPr>
        <w:t xml:space="preserve">Формы организации </w:t>
      </w:r>
      <w:r w:rsidRPr="00757C6C">
        <w:rPr>
          <w:sz w:val="28"/>
          <w:szCs w:val="28"/>
        </w:rPr>
        <w:t xml:space="preserve">образовательного процесса:  </w:t>
      </w:r>
    </w:p>
    <w:p w:rsidR="007C0AB4" w:rsidRPr="00757C6C" w:rsidRDefault="007C0AB4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Индивидуальная, фронтальная;</w:t>
      </w:r>
    </w:p>
    <w:p w:rsidR="007C0AB4" w:rsidRPr="00757C6C" w:rsidRDefault="007C0AB4" w:rsidP="004C2FFC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7C6C">
        <w:rPr>
          <w:rFonts w:ascii="Times New Roman" w:hAnsi="Times New Roman" w:cs="Times New Roman"/>
          <w:sz w:val="28"/>
          <w:szCs w:val="28"/>
        </w:rPr>
        <w:t>Коллективная: парная и групповая;</w:t>
      </w:r>
    </w:p>
    <w:p w:rsidR="007C0AB4" w:rsidRPr="00757C6C" w:rsidRDefault="007C0AB4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Практическое занятие </w:t>
      </w:r>
    </w:p>
    <w:p w:rsidR="007C0AB4" w:rsidRPr="00757C6C" w:rsidRDefault="007C0AB4" w:rsidP="004C2FFC">
      <w:pPr>
        <w:pStyle w:val="Default"/>
        <w:rPr>
          <w:sz w:val="28"/>
          <w:szCs w:val="28"/>
        </w:rPr>
      </w:pPr>
      <w:r w:rsidRPr="00757C6C">
        <w:rPr>
          <w:sz w:val="28"/>
          <w:szCs w:val="28"/>
        </w:rPr>
        <w:t xml:space="preserve"> Выполнение учебного проекта </w:t>
      </w:r>
    </w:p>
    <w:p w:rsidR="007C0AB4" w:rsidRPr="00757C6C" w:rsidRDefault="007C0AB4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>Распределение основного содержания по классам и темам представлено в приложении к программе:</w:t>
      </w:r>
    </w:p>
    <w:p w:rsidR="007C0AB4" w:rsidRPr="00757C6C" w:rsidRDefault="007C0AB4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5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1).</w:t>
      </w:r>
    </w:p>
    <w:p w:rsidR="007C0AB4" w:rsidRPr="00757C6C" w:rsidRDefault="007C0AB4" w:rsidP="004C2FF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6 класс (приложение </w:t>
      </w:r>
      <w:r w:rsidRPr="00757C6C">
        <w:rPr>
          <w:sz w:val="28"/>
          <w:szCs w:val="28"/>
          <w:lang w:val="en-US"/>
        </w:rPr>
        <w:t>N</w:t>
      </w:r>
      <w:r w:rsidRPr="00757C6C">
        <w:rPr>
          <w:sz w:val="28"/>
          <w:szCs w:val="28"/>
        </w:rPr>
        <w:t>2).</w:t>
      </w:r>
    </w:p>
    <w:p w:rsidR="007C0AB4" w:rsidRDefault="007C0AB4" w:rsidP="00757C6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</w:t>
      </w:r>
      <w:r>
        <w:rPr>
          <w:sz w:val="28"/>
          <w:szCs w:val="28"/>
        </w:rPr>
        <w:t>7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</w:t>
      </w:r>
      <w:r w:rsidRPr="00757C6C">
        <w:rPr>
          <w:sz w:val="28"/>
          <w:szCs w:val="28"/>
        </w:rPr>
        <w:t>).</w:t>
      </w:r>
    </w:p>
    <w:p w:rsidR="007C0AB4" w:rsidRPr="00757C6C" w:rsidRDefault="007C0AB4" w:rsidP="00757C6C">
      <w:pPr>
        <w:rPr>
          <w:sz w:val="28"/>
          <w:szCs w:val="28"/>
        </w:rPr>
      </w:pPr>
      <w:r w:rsidRPr="00757C6C">
        <w:rPr>
          <w:sz w:val="28"/>
          <w:szCs w:val="28"/>
        </w:rPr>
        <w:t xml:space="preserve">       Календарно-тематическое планирование </w:t>
      </w:r>
      <w:r>
        <w:rPr>
          <w:sz w:val="28"/>
          <w:szCs w:val="28"/>
        </w:rPr>
        <w:t>8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</w:t>
      </w:r>
      <w:r w:rsidRPr="00757C6C">
        <w:rPr>
          <w:sz w:val="28"/>
          <w:szCs w:val="28"/>
        </w:rPr>
        <w:t>).</w:t>
      </w:r>
    </w:p>
    <w:p w:rsidR="007C0AB4" w:rsidRPr="00757C6C" w:rsidRDefault="007C0AB4" w:rsidP="00F839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7C6C">
        <w:rPr>
          <w:sz w:val="28"/>
          <w:szCs w:val="28"/>
        </w:rPr>
        <w:t xml:space="preserve">Календарно-тематическое планирование </w:t>
      </w:r>
      <w:r>
        <w:rPr>
          <w:sz w:val="28"/>
          <w:szCs w:val="28"/>
        </w:rPr>
        <w:t>9</w:t>
      </w:r>
      <w:r w:rsidRPr="00757C6C">
        <w:rPr>
          <w:sz w:val="28"/>
          <w:szCs w:val="28"/>
        </w:rPr>
        <w:t xml:space="preserve"> класс (приложение </w:t>
      </w:r>
      <w:r w:rsidRPr="00757C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</w:t>
      </w:r>
      <w:r w:rsidRPr="00757C6C">
        <w:rPr>
          <w:sz w:val="28"/>
          <w:szCs w:val="28"/>
        </w:rPr>
        <w:t>).</w:t>
      </w:r>
    </w:p>
    <w:sectPr w:rsidR="007C0AB4" w:rsidRPr="00757C6C" w:rsidSect="001A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D4"/>
    <w:multiLevelType w:val="hybridMultilevel"/>
    <w:tmpl w:val="AB50949E"/>
    <w:lvl w:ilvl="0" w:tplc="A65224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FC"/>
    <w:rsid w:val="000472FD"/>
    <w:rsid w:val="00082E41"/>
    <w:rsid w:val="001532F3"/>
    <w:rsid w:val="001A7007"/>
    <w:rsid w:val="001D1148"/>
    <w:rsid w:val="001D70E2"/>
    <w:rsid w:val="002A1829"/>
    <w:rsid w:val="00490ECB"/>
    <w:rsid w:val="004C2FFC"/>
    <w:rsid w:val="00576114"/>
    <w:rsid w:val="006C3A49"/>
    <w:rsid w:val="00757C6C"/>
    <w:rsid w:val="00787581"/>
    <w:rsid w:val="007A1312"/>
    <w:rsid w:val="007C0AB4"/>
    <w:rsid w:val="00851102"/>
    <w:rsid w:val="0091608C"/>
    <w:rsid w:val="009257AE"/>
    <w:rsid w:val="00A7179D"/>
    <w:rsid w:val="00B2226A"/>
    <w:rsid w:val="00B31911"/>
    <w:rsid w:val="00B347C8"/>
    <w:rsid w:val="00D4250C"/>
    <w:rsid w:val="00EF3A95"/>
    <w:rsid w:val="00F8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C2F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C2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373</Words>
  <Characters>2132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17</cp:revision>
  <dcterms:created xsi:type="dcterms:W3CDTF">2002-01-01T04:00:00Z</dcterms:created>
  <dcterms:modified xsi:type="dcterms:W3CDTF">2020-04-20T13:52:00Z</dcterms:modified>
</cp:coreProperties>
</file>