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C5" w:rsidRPr="00493452" w:rsidRDefault="00D872C5" w:rsidP="00493452">
      <w:pPr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9345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Аннотация </w:t>
      </w:r>
    </w:p>
    <w:p w:rsidR="00D872C5" w:rsidRPr="00493452" w:rsidRDefault="00D872C5" w:rsidP="00493452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3452">
        <w:rPr>
          <w:rFonts w:ascii="Times New Roman" w:hAnsi="Times New Roman"/>
          <w:b/>
          <w:sz w:val="28"/>
          <w:szCs w:val="28"/>
          <w:lang w:val="ru-RU"/>
        </w:rPr>
        <w:t xml:space="preserve">                к рабочей программе по учебному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предмету </w:t>
      </w:r>
      <w:r w:rsidRPr="00493452">
        <w:rPr>
          <w:rFonts w:ascii="Times New Roman" w:hAnsi="Times New Roman"/>
          <w:b/>
          <w:sz w:val="28"/>
          <w:szCs w:val="28"/>
          <w:lang w:val="ru-RU"/>
        </w:rPr>
        <w:t xml:space="preserve"> «Музыка»</w:t>
      </w:r>
    </w:p>
    <w:p w:rsidR="00D872C5" w:rsidRPr="00493452" w:rsidRDefault="00D872C5" w:rsidP="00493452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93452">
        <w:rPr>
          <w:rFonts w:ascii="Times New Roman" w:hAnsi="Times New Roman"/>
          <w:b/>
          <w:sz w:val="28"/>
          <w:szCs w:val="28"/>
          <w:lang w:val="ru-RU"/>
        </w:rPr>
        <w:t>Данная учебная программа предназначается для учащихся 5-9-х классов общеобразовательной школы.</w:t>
      </w:r>
      <w:r w:rsidRPr="00493452">
        <w:rPr>
          <w:rFonts w:ascii="Times New Roman" w:hAnsi="Times New Roman"/>
          <w:sz w:val="28"/>
          <w:szCs w:val="28"/>
          <w:lang w:val="ru-RU"/>
        </w:rPr>
        <w:t xml:space="preserve"> Образовательная программа по музыке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(приказ № 1897 от 17. 12. 10 МО РФ) ,на основе авторской программы «Музыка» (</w:t>
      </w:r>
      <w:r w:rsidRPr="00493452">
        <w:rPr>
          <w:rFonts w:ascii="Times New Roman" w:hAnsi="Times New Roman"/>
          <w:bCs/>
          <w:sz w:val="28"/>
          <w:szCs w:val="28"/>
          <w:lang w:val="ru-RU"/>
        </w:rPr>
        <w:t>Программы для общеобразовательных учреждений: Музыка: 1-4 кл., 5-7 кл., «Искусство» - 8-9 кл./ Е.Д. Критская, Г.П. Сергеева, Т.С. Шмагина – Москва: “Просвещение”, 2011 год),</w:t>
      </w:r>
      <w:r w:rsidRPr="00493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93452">
        <w:rPr>
          <w:rFonts w:ascii="Times New Roman" w:hAnsi="Times New Roman"/>
          <w:sz w:val="28"/>
          <w:szCs w:val="28"/>
          <w:lang w:val="ru-RU"/>
        </w:rPr>
        <w:t>соответствует ФГОС основного общего образования</w:t>
      </w:r>
    </w:p>
    <w:p w:rsidR="00D872C5" w:rsidRPr="00493452" w:rsidRDefault="00D872C5" w:rsidP="0049345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b/>
          <w:sz w:val="28"/>
          <w:szCs w:val="28"/>
          <w:lang w:val="ru-RU"/>
        </w:rPr>
        <w:t xml:space="preserve">Концепция программы : </w:t>
      </w:r>
      <w:r w:rsidRPr="00493452">
        <w:rPr>
          <w:rFonts w:ascii="Times New Roman" w:hAnsi="Times New Roman"/>
          <w:sz w:val="28"/>
          <w:szCs w:val="28"/>
          <w:lang w:val="ru-RU"/>
        </w:rPr>
        <w:t>Программа направлена на развитие личностного отношения учащихся к музыкальному искусству и их эмоциональной отзывчивости, на последовательное расширение музыкально – слухового фонда знакомой музыки, на включение в репертуар музыки различных направлений, стилей и школ. В большой степени программа ориентирована на реализацию компенсаторной функции искусства: восстановление эмоционально- энергетического тонуса подростков, снятие нервно- психических перегрузок учащихся.</w:t>
      </w:r>
    </w:p>
    <w:p w:rsidR="00D872C5" w:rsidRPr="00493452" w:rsidRDefault="00D872C5" w:rsidP="00493452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3452">
        <w:rPr>
          <w:rFonts w:ascii="Times New Roman" w:hAnsi="Times New Roman"/>
          <w:b/>
          <w:sz w:val="28"/>
          <w:szCs w:val="28"/>
          <w:lang w:val="ru-RU"/>
        </w:rPr>
        <w:t xml:space="preserve"> Обоснованность программы</w:t>
      </w:r>
      <w:r w:rsidRPr="00493452">
        <w:rPr>
          <w:rFonts w:ascii="Times New Roman" w:hAnsi="Times New Roman"/>
          <w:sz w:val="28"/>
          <w:szCs w:val="28"/>
          <w:lang w:val="ru-RU"/>
        </w:rPr>
        <w:t xml:space="preserve"> заключается в создании педагогом индивидуальной модели образования на основе государственного образовательного стандарта.</w:t>
      </w:r>
    </w:p>
    <w:p w:rsidR="00D872C5" w:rsidRPr="00493452" w:rsidRDefault="00D872C5" w:rsidP="00493452">
      <w:pPr>
        <w:ind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3452">
        <w:rPr>
          <w:rFonts w:ascii="Times New Roman" w:hAnsi="Times New Roman"/>
          <w:b/>
          <w:sz w:val="28"/>
          <w:szCs w:val="28"/>
          <w:lang w:val="ru-RU"/>
        </w:rPr>
        <w:t>Учебный предмет «Музыка» относится к  образовательной области «Искусство».</w:t>
      </w:r>
    </w:p>
    <w:p w:rsidR="00D872C5" w:rsidRPr="00493452" w:rsidRDefault="00D872C5" w:rsidP="00493452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sz w:val="28"/>
          <w:szCs w:val="28"/>
          <w:lang w:val="ru-RU"/>
        </w:rPr>
        <w:tab/>
      </w:r>
      <w:r w:rsidRPr="00493452">
        <w:rPr>
          <w:rFonts w:ascii="Times New Roman" w:hAnsi="Times New Roman"/>
          <w:b/>
          <w:sz w:val="28"/>
          <w:szCs w:val="28"/>
          <w:lang w:val="ru-RU"/>
        </w:rPr>
        <w:t>Целью</w:t>
      </w:r>
      <w:r w:rsidRPr="00493452">
        <w:rPr>
          <w:rFonts w:ascii="Times New Roman" w:hAnsi="Times New Roman"/>
          <w:sz w:val="28"/>
          <w:szCs w:val="28"/>
          <w:lang w:val="ru-RU"/>
        </w:rPr>
        <w:t xml:space="preserve"> уроков музыки является  развитие музыкальной культуры школьников как неотъемлемой части их духовной культуры, а также установление внутренних взаимосвязей музыки с литературой , изобразительным искусством, театром и кино.</w:t>
      </w:r>
    </w:p>
    <w:p w:rsidR="00D872C5" w:rsidRPr="00493452" w:rsidRDefault="00D872C5" w:rsidP="00493452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93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3452">
        <w:rPr>
          <w:rFonts w:ascii="Times New Roman" w:hAnsi="Times New Roman"/>
          <w:b/>
          <w:color w:val="000000"/>
          <w:sz w:val="28"/>
          <w:szCs w:val="28"/>
          <w:lang w:val="ru-RU"/>
        </w:rPr>
        <w:t>Авторская программа используется в данной рабочей программе без изменений.</w:t>
      </w:r>
    </w:p>
    <w:p w:rsidR="00D872C5" w:rsidRDefault="00D872C5" w:rsidP="00493452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93452">
        <w:rPr>
          <w:rFonts w:ascii="Times New Roman" w:hAnsi="Times New Roman"/>
          <w:b/>
          <w:bCs/>
          <w:sz w:val="28"/>
          <w:szCs w:val="28"/>
          <w:lang w:val="ru-RU"/>
        </w:rPr>
        <w:t>При работе по данной программе предполагается использование следующих</w:t>
      </w:r>
      <w:r w:rsidRPr="004934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93452">
        <w:rPr>
          <w:rFonts w:ascii="Times New Roman" w:hAnsi="Times New Roman"/>
          <w:b/>
          <w:bCs/>
          <w:sz w:val="28"/>
          <w:szCs w:val="28"/>
          <w:lang w:val="ru-RU"/>
        </w:rPr>
        <w:t xml:space="preserve">учебно-методических комплектов: </w:t>
      </w:r>
    </w:p>
    <w:p w:rsidR="00D872C5" w:rsidRPr="00493452" w:rsidRDefault="00D872C5" w:rsidP="00493452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93452">
        <w:rPr>
          <w:rFonts w:ascii="Times New Roman" w:hAnsi="Times New Roman"/>
          <w:bCs/>
          <w:sz w:val="28"/>
          <w:szCs w:val="28"/>
          <w:lang w:val="ru-RU"/>
        </w:rPr>
        <w:t xml:space="preserve">учебник «Музыка» 5 класс Г.П.Сергеева, Е.Д.Критская. – М.:Просвещение,2011, Музыка. </w:t>
      </w:r>
    </w:p>
    <w:p w:rsidR="00D872C5" w:rsidRPr="00493452" w:rsidRDefault="00D872C5" w:rsidP="0049345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9345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93452">
        <w:rPr>
          <w:rFonts w:ascii="Times New Roman" w:hAnsi="Times New Roman"/>
          <w:bCs/>
          <w:sz w:val="28"/>
          <w:szCs w:val="28"/>
          <w:lang w:val="ru-RU"/>
        </w:rPr>
        <w:t xml:space="preserve">учебник «Музыка» 6 класс Г.П.Сергеева, Е.Д.Критская. – М.:Просвещение,2011, Музыка. </w:t>
      </w:r>
      <w:bookmarkStart w:id="0" w:name="_GoBack"/>
      <w:bookmarkEnd w:id="0"/>
    </w:p>
    <w:p w:rsidR="00D872C5" w:rsidRPr="00493452" w:rsidRDefault="00D872C5" w:rsidP="0049345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93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3452">
        <w:rPr>
          <w:rFonts w:ascii="Times New Roman" w:hAnsi="Times New Roman"/>
          <w:bCs/>
          <w:sz w:val="28"/>
          <w:szCs w:val="28"/>
          <w:lang w:val="ru-RU"/>
        </w:rPr>
        <w:t xml:space="preserve">учебник «Музыка» 7 класс Г.П.Сергеева, Е.Д.Критская. – 7-е изд.- М.:Просвещение,2011, </w:t>
      </w:r>
    </w:p>
    <w:p w:rsidR="00D872C5" w:rsidRPr="00493452" w:rsidRDefault="00D872C5" w:rsidP="0049345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93452">
        <w:rPr>
          <w:rFonts w:ascii="Times New Roman" w:hAnsi="Times New Roman"/>
          <w:bCs/>
          <w:sz w:val="28"/>
          <w:szCs w:val="28"/>
          <w:lang w:val="ru-RU"/>
        </w:rPr>
        <w:t xml:space="preserve">учебник «Музыка» 8 класс Г.П.Сергеева, Е.Д.Критская. – 2-е изд.- М.:Просвещение,2018, </w:t>
      </w:r>
      <w:r w:rsidRPr="004934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72C5" w:rsidRPr="00493452" w:rsidRDefault="00D872C5" w:rsidP="0049345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sz w:val="28"/>
          <w:szCs w:val="28"/>
          <w:lang w:val="ru-RU"/>
        </w:rPr>
        <w:t xml:space="preserve">Для обязательного изучения учебного предмета «Музыка» на этапе среднего общего образования в 5-9 классах отводится </w:t>
      </w:r>
      <w:r>
        <w:rPr>
          <w:rFonts w:ascii="Times New Roman" w:hAnsi="Times New Roman"/>
          <w:b/>
          <w:sz w:val="28"/>
          <w:szCs w:val="28"/>
          <w:lang w:val="ru-RU"/>
        </w:rPr>
        <w:t>136</w:t>
      </w:r>
      <w:r w:rsidRPr="00493452">
        <w:rPr>
          <w:rFonts w:ascii="Times New Roman" w:hAnsi="Times New Roman"/>
          <w:b/>
          <w:sz w:val="28"/>
          <w:szCs w:val="28"/>
          <w:lang w:val="ru-RU"/>
        </w:rPr>
        <w:t xml:space="preserve"> часов</w:t>
      </w:r>
      <w:r w:rsidRPr="00493452">
        <w:rPr>
          <w:rFonts w:ascii="Times New Roman" w:hAnsi="Times New Roman"/>
          <w:sz w:val="28"/>
          <w:szCs w:val="28"/>
          <w:lang w:val="ru-RU"/>
        </w:rPr>
        <w:t xml:space="preserve">. В 5 классе </w:t>
      </w:r>
      <w:r w:rsidRPr="00493452">
        <w:rPr>
          <w:rFonts w:ascii="Times New Roman" w:hAnsi="Times New Roman"/>
          <w:b/>
          <w:sz w:val="28"/>
          <w:szCs w:val="28"/>
          <w:lang w:val="ru-RU"/>
        </w:rPr>
        <w:t>34 часов в год (1 час в неделю</w:t>
      </w:r>
      <w:r w:rsidRPr="00493452">
        <w:rPr>
          <w:rFonts w:ascii="Times New Roman" w:hAnsi="Times New Roman"/>
          <w:sz w:val="28"/>
          <w:szCs w:val="28"/>
          <w:lang w:val="ru-RU"/>
        </w:rPr>
        <w:t xml:space="preserve">). В 6 классе </w:t>
      </w:r>
      <w:r w:rsidRPr="00493452">
        <w:rPr>
          <w:rFonts w:ascii="Times New Roman" w:hAnsi="Times New Roman"/>
          <w:b/>
          <w:sz w:val="28"/>
          <w:szCs w:val="28"/>
          <w:lang w:val="ru-RU"/>
        </w:rPr>
        <w:t>34 часа в год (1 час в неделю</w:t>
      </w:r>
      <w:r w:rsidRPr="00493452">
        <w:rPr>
          <w:rFonts w:ascii="Times New Roman" w:hAnsi="Times New Roman"/>
          <w:sz w:val="28"/>
          <w:szCs w:val="28"/>
          <w:lang w:val="ru-RU"/>
        </w:rPr>
        <w:t xml:space="preserve">). В 7 классе </w:t>
      </w:r>
      <w:r w:rsidRPr="00493452">
        <w:rPr>
          <w:rFonts w:ascii="Times New Roman" w:hAnsi="Times New Roman"/>
          <w:b/>
          <w:sz w:val="28"/>
          <w:szCs w:val="28"/>
          <w:lang w:val="ru-RU"/>
        </w:rPr>
        <w:t>34 часа в год (1 час в неделю</w:t>
      </w:r>
      <w:r w:rsidRPr="00493452">
        <w:rPr>
          <w:rFonts w:ascii="Times New Roman" w:hAnsi="Times New Roman"/>
          <w:sz w:val="28"/>
          <w:szCs w:val="28"/>
          <w:lang w:val="ru-RU"/>
        </w:rPr>
        <w:t xml:space="preserve">). В 8 классе </w:t>
      </w:r>
      <w:r w:rsidRPr="00493452">
        <w:rPr>
          <w:rFonts w:ascii="Times New Roman" w:hAnsi="Times New Roman"/>
          <w:b/>
          <w:sz w:val="28"/>
          <w:szCs w:val="28"/>
          <w:lang w:val="ru-RU"/>
        </w:rPr>
        <w:t>34 часа в год(1 час в неделю).</w:t>
      </w:r>
    </w:p>
    <w:p w:rsidR="00D872C5" w:rsidRPr="00493452" w:rsidRDefault="00D872C5" w:rsidP="00493452">
      <w:pPr>
        <w:pStyle w:val="1"/>
        <w:tabs>
          <w:tab w:val="left" w:pos="10080"/>
        </w:tabs>
        <w:ind w:right="436" w:firstLine="360"/>
        <w:rPr>
          <w:szCs w:val="28"/>
        </w:rPr>
      </w:pPr>
      <w:r>
        <w:rPr>
          <w:b/>
          <w:szCs w:val="28"/>
        </w:rPr>
        <w:t xml:space="preserve"> </w:t>
      </w:r>
    </w:p>
    <w:p w:rsidR="00D872C5" w:rsidRPr="00493452" w:rsidRDefault="00D872C5" w:rsidP="00493452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b/>
          <w:sz w:val="28"/>
          <w:szCs w:val="28"/>
          <w:lang w:val="ru-RU"/>
        </w:rPr>
        <w:t xml:space="preserve">Формы организации учебного процесса </w:t>
      </w:r>
      <w:r w:rsidRPr="00493452">
        <w:rPr>
          <w:rFonts w:ascii="Times New Roman" w:hAnsi="Times New Roman"/>
          <w:sz w:val="28"/>
          <w:szCs w:val="28"/>
          <w:lang w:val="ru-RU"/>
        </w:rPr>
        <w:t xml:space="preserve"> : групповые, коллективные, классные и внеклассные.</w:t>
      </w:r>
    </w:p>
    <w:p w:rsidR="00D872C5" w:rsidRPr="00493452" w:rsidRDefault="00D872C5" w:rsidP="00493452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b/>
          <w:sz w:val="28"/>
          <w:szCs w:val="28"/>
          <w:lang w:val="ru-RU"/>
        </w:rPr>
        <w:t>Виды организации учебной деятельности</w:t>
      </w:r>
      <w:r w:rsidRPr="00493452">
        <w:rPr>
          <w:rFonts w:ascii="Times New Roman" w:hAnsi="Times New Roman"/>
          <w:sz w:val="28"/>
          <w:szCs w:val="28"/>
          <w:lang w:val="ru-RU"/>
        </w:rPr>
        <w:t>: экскурсия, путешествие, выставка.</w:t>
      </w:r>
    </w:p>
    <w:p w:rsidR="00D872C5" w:rsidRPr="00493452" w:rsidRDefault="00D872C5" w:rsidP="00493452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b/>
          <w:sz w:val="28"/>
          <w:szCs w:val="28"/>
          <w:lang w:val="ru-RU"/>
        </w:rPr>
        <w:t>Виды контроля:</w:t>
      </w:r>
      <w:r w:rsidRPr="00493452">
        <w:rPr>
          <w:rFonts w:ascii="Times New Roman" w:hAnsi="Times New Roman"/>
          <w:sz w:val="28"/>
          <w:szCs w:val="28"/>
          <w:lang w:val="ru-RU"/>
        </w:rPr>
        <w:t xml:space="preserve"> вводный, текущий, итоговый; фронтальный, комбинированный,устный.</w:t>
      </w:r>
    </w:p>
    <w:p w:rsidR="00D872C5" w:rsidRPr="00493452" w:rsidRDefault="00D872C5" w:rsidP="00493452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b/>
          <w:sz w:val="28"/>
          <w:szCs w:val="28"/>
          <w:lang w:val="ru-RU"/>
        </w:rPr>
        <w:t>Формы (приёмы) контроля</w:t>
      </w:r>
      <w:r w:rsidRPr="00493452">
        <w:rPr>
          <w:rFonts w:ascii="Times New Roman" w:hAnsi="Times New Roman"/>
          <w:sz w:val="28"/>
          <w:szCs w:val="28"/>
          <w:lang w:val="ru-RU"/>
        </w:rPr>
        <w:t>: самостоятельная работа, работа по карточке, тест, анализ и оценка учебных, учебно- творческих и творческих работ, анализ музыкальных произведений, музыкальные викторины, уроки- концерты.</w:t>
      </w:r>
    </w:p>
    <w:p w:rsidR="00D872C5" w:rsidRPr="00493452" w:rsidRDefault="00D872C5" w:rsidP="00493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sz w:val="28"/>
          <w:szCs w:val="28"/>
          <w:lang w:val="ru-RU"/>
        </w:rPr>
        <w:t>Распределение основного содержания по классам и темам представлено в приложении к программе:</w:t>
      </w:r>
    </w:p>
    <w:p w:rsidR="00D872C5" w:rsidRPr="00493452" w:rsidRDefault="00D872C5" w:rsidP="00493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sz w:val="28"/>
          <w:szCs w:val="28"/>
          <w:lang w:val="ru-RU"/>
        </w:rPr>
        <w:t>1.Календарно-тематическое планирование по музыке в 5 классе (приложение №1)</w:t>
      </w:r>
    </w:p>
    <w:p w:rsidR="00D872C5" w:rsidRPr="00493452" w:rsidRDefault="00D872C5" w:rsidP="00493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sz w:val="28"/>
          <w:szCs w:val="28"/>
          <w:lang w:val="ru-RU"/>
        </w:rPr>
        <w:t>2. Календарно-тематическое планирование по  музыке в 6 классе (приложение №2)</w:t>
      </w:r>
    </w:p>
    <w:p w:rsidR="00D872C5" w:rsidRPr="00493452" w:rsidRDefault="00D872C5" w:rsidP="00493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sz w:val="28"/>
          <w:szCs w:val="28"/>
          <w:lang w:val="ru-RU"/>
        </w:rPr>
        <w:t>3. Календарно-тематическое планирование по  музыке в 7 классе (приложение №3)</w:t>
      </w:r>
    </w:p>
    <w:p w:rsidR="00D872C5" w:rsidRPr="00493452" w:rsidRDefault="00D872C5" w:rsidP="00493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3452">
        <w:rPr>
          <w:rFonts w:ascii="Times New Roman" w:hAnsi="Times New Roman"/>
          <w:sz w:val="28"/>
          <w:szCs w:val="28"/>
          <w:lang w:val="ru-RU"/>
        </w:rPr>
        <w:t>4.Календарно-тематическое планирование по музыке в 8 классе(приложение№4)</w:t>
      </w:r>
    </w:p>
    <w:p w:rsidR="00D872C5" w:rsidRPr="00493452" w:rsidRDefault="00D872C5" w:rsidP="00493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72C5" w:rsidRPr="00493452" w:rsidRDefault="00D872C5" w:rsidP="00493452">
      <w:pPr>
        <w:pStyle w:val="1"/>
        <w:tabs>
          <w:tab w:val="left" w:pos="10080"/>
        </w:tabs>
        <w:ind w:right="436" w:firstLine="360"/>
        <w:rPr>
          <w:szCs w:val="28"/>
        </w:rPr>
      </w:pPr>
    </w:p>
    <w:p w:rsidR="00D872C5" w:rsidRPr="00493452" w:rsidRDefault="00D872C5" w:rsidP="00493452">
      <w:pPr>
        <w:pStyle w:val="ListParagraph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72C5" w:rsidRPr="00493452" w:rsidRDefault="00D872C5" w:rsidP="00493452">
      <w:pPr>
        <w:rPr>
          <w:rFonts w:ascii="Times New Roman" w:hAnsi="Times New Roman"/>
          <w:sz w:val="28"/>
          <w:szCs w:val="28"/>
          <w:lang w:val="ru-RU"/>
        </w:rPr>
      </w:pPr>
    </w:p>
    <w:sectPr w:rsidR="00D872C5" w:rsidRPr="00493452" w:rsidSect="001A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993"/>
    <w:rsid w:val="001A7993"/>
    <w:rsid w:val="00323032"/>
    <w:rsid w:val="003C5E73"/>
    <w:rsid w:val="003F3683"/>
    <w:rsid w:val="00493452"/>
    <w:rsid w:val="005B0DCD"/>
    <w:rsid w:val="00621C08"/>
    <w:rsid w:val="006C7FBB"/>
    <w:rsid w:val="007C0543"/>
    <w:rsid w:val="00D84250"/>
    <w:rsid w:val="00D872C5"/>
    <w:rsid w:val="00E030B8"/>
    <w:rsid w:val="00E7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93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7993"/>
    <w:pPr>
      <w:ind w:left="720"/>
      <w:contextualSpacing/>
    </w:pPr>
  </w:style>
  <w:style w:type="paragraph" w:customStyle="1" w:styleId="1">
    <w:name w:val="Основной 1 см"/>
    <w:basedOn w:val="Normal"/>
    <w:uiPriority w:val="99"/>
    <w:rsid w:val="001A7993"/>
    <w:pPr>
      <w:ind w:firstLine="567"/>
      <w:jc w:val="both"/>
    </w:pPr>
    <w:rPr>
      <w:rFonts w:ascii="Times New Roman" w:hAnsi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512</Words>
  <Characters>2925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7</cp:revision>
  <dcterms:created xsi:type="dcterms:W3CDTF">2002-01-01T01:00:00Z</dcterms:created>
  <dcterms:modified xsi:type="dcterms:W3CDTF">2018-09-24T16:35:00Z</dcterms:modified>
</cp:coreProperties>
</file>